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5858" w14:textId="77777777" w:rsidR="00E91C6E" w:rsidRDefault="00E91C6E" w:rsidP="00E91C6E">
      <w:pPr>
        <w:spacing w:before="0" w:after="0"/>
        <w:jc w:val="center"/>
      </w:pPr>
      <w:r>
        <w:t>Michigan Association of State Universities</w:t>
      </w:r>
    </w:p>
    <w:p w14:paraId="7F7BE64E" w14:textId="77777777" w:rsidR="00E91C6E" w:rsidRDefault="00E91C6E" w:rsidP="00E91C6E">
      <w:pPr>
        <w:spacing w:before="0" w:after="0"/>
        <w:jc w:val="center"/>
      </w:pPr>
      <w:r>
        <w:t>101 S. Washington Square, Ste. 600</w:t>
      </w:r>
    </w:p>
    <w:p w14:paraId="4F3F4355" w14:textId="77777777" w:rsidR="00E91C6E" w:rsidRDefault="00E91C6E" w:rsidP="001167F6">
      <w:pPr>
        <w:spacing w:before="0" w:after="0"/>
        <w:jc w:val="center"/>
      </w:pPr>
      <w:r>
        <w:t>Lansing, MI 48</w:t>
      </w:r>
      <w:r w:rsidR="001167F6">
        <w:t>93</w:t>
      </w:r>
      <w:r>
        <w:t>3</w:t>
      </w:r>
    </w:p>
    <w:p w14:paraId="4906FD9A" w14:textId="77777777" w:rsidR="00E91C6E" w:rsidRDefault="00E91C6E" w:rsidP="00E91C6E">
      <w:pPr>
        <w:spacing w:before="0" w:after="0" w:line="240" w:lineRule="auto"/>
        <w:jc w:val="center"/>
      </w:pPr>
    </w:p>
    <w:p w14:paraId="2C3BE21A" w14:textId="77777777" w:rsidR="0078306B" w:rsidRDefault="000F2449" w:rsidP="00F377C5">
      <w:pPr>
        <w:pStyle w:val="Heading1"/>
      </w:pPr>
      <w:r w:rsidRPr="00F377C5">
        <w:t>Academic Program Review</w:t>
      </w:r>
      <w:r w:rsidR="00FB512D" w:rsidRPr="00F377C5">
        <w:br/>
        <w:t>New Program</w:t>
      </w:r>
      <w:r w:rsidR="00D84CC8" w:rsidRPr="00F377C5">
        <w:t xml:space="preserve"> or Major Revision</w:t>
      </w:r>
    </w:p>
    <w:p w14:paraId="5E8779E6" w14:textId="77777777" w:rsidR="00290668" w:rsidRDefault="00290668" w:rsidP="00290668"/>
    <w:p w14:paraId="04EB8388" w14:textId="7577E834" w:rsidR="00290668" w:rsidRDefault="00290668" w:rsidP="00290668">
      <w:pPr>
        <w:tabs>
          <w:tab w:val="clear" w:pos="360"/>
          <w:tab w:val="left" w:leader="underscore" w:pos="9990"/>
        </w:tabs>
      </w:pPr>
      <w:r>
        <w:tab/>
      </w:r>
    </w:p>
    <w:p w14:paraId="612D5177" w14:textId="7242EE08" w:rsidR="00290668" w:rsidRDefault="00290668" w:rsidP="00290668">
      <w:pPr>
        <w:tabs>
          <w:tab w:val="clear" w:pos="360"/>
          <w:tab w:val="center" w:pos="2520"/>
          <w:tab w:val="center" w:pos="7560"/>
          <w:tab w:val="left" w:leader="underscore" w:pos="9990"/>
        </w:tabs>
        <w:spacing w:before="0" w:after="0" w:line="240" w:lineRule="auto"/>
      </w:pPr>
      <w:r>
        <w:tab/>
        <w:t>Institution</w:t>
      </w:r>
      <w:r>
        <w:tab/>
        <w:t>Program Title</w:t>
      </w:r>
    </w:p>
    <w:p w14:paraId="54B3CD10" w14:textId="77777777" w:rsidR="00290668" w:rsidRDefault="00290668" w:rsidP="00290668">
      <w:pPr>
        <w:tabs>
          <w:tab w:val="clear" w:pos="360"/>
          <w:tab w:val="center" w:pos="2520"/>
          <w:tab w:val="center" w:pos="7560"/>
          <w:tab w:val="left" w:leader="underscore" w:pos="9990"/>
        </w:tabs>
        <w:spacing w:before="0" w:after="0" w:line="240" w:lineRule="auto"/>
      </w:pPr>
    </w:p>
    <w:p w14:paraId="748DE66D" w14:textId="6D78FA95" w:rsidR="00290668" w:rsidRDefault="00290668" w:rsidP="00290668">
      <w:pPr>
        <w:tabs>
          <w:tab w:val="clear" w:pos="360"/>
          <w:tab w:val="left" w:leader="underscore" w:pos="9990"/>
        </w:tabs>
      </w:pPr>
      <w:r>
        <w:tab/>
      </w:r>
    </w:p>
    <w:p w14:paraId="4C0D7064" w14:textId="1881D03B" w:rsidR="00290668" w:rsidRPr="00290668" w:rsidRDefault="00290668" w:rsidP="00290668">
      <w:pPr>
        <w:tabs>
          <w:tab w:val="clear" w:pos="360"/>
          <w:tab w:val="center" w:pos="2520"/>
          <w:tab w:val="center" w:pos="7560"/>
          <w:tab w:val="left" w:leader="underscore" w:pos="9990"/>
        </w:tabs>
      </w:pPr>
      <w:r>
        <w:tab/>
        <w:t>Effective Term &amp; Year</w:t>
      </w:r>
      <w:r>
        <w:tab/>
        <w:t>Degree</w:t>
      </w:r>
    </w:p>
    <w:p w14:paraId="37B805D7" w14:textId="77777777" w:rsidR="0078306B" w:rsidRDefault="000F2449">
      <w:pPr>
        <w:pStyle w:val="Heading2"/>
      </w:pPr>
      <w:r>
        <w:t>Program Review Status</w:t>
      </w:r>
    </w:p>
    <w:p w14:paraId="29C4D995" w14:textId="77777777" w:rsidR="0078306B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-198647000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Submitted for review with Institutional Governing Body approval</w:t>
      </w:r>
    </w:p>
    <w:p w14:paraId="7FDBDFC0" w14:textId="77777777" w:rsidR="0078306B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20545814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Submitted for review prior to Institutional Governing Body approval (est. approval date:</w:t>
      </w:r>
      <w:r w:rsidR="00FF4C5F">
        <w:t xml:space="preserve"> </w:t>
      </w:r>
      <w:r w:rsidR="000F2449">
        <w:t>______________________)</w:t>
      </w:r>
    </w:p>
    <w:p w14:paraId="3123B28D" w14:textId="77777777" w:rsidR="0078306B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120151542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F2449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Previously reviewed (Ref. #_________</w:t>
      </w:r>
      <w:r w:rsidR="00FF4C5F">
        <w:t>___</w:t>
      </w:r>
      <w:r w:rsidR="000F2449">
        <w:t>_) – resubmitted with changes</w:t>
      </w:r>
    </w:p>
    <w:p w14:paraId="418590FB" w14:textId="77777777" w:rsidR="000F2449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-70248695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Previously reviewed (Ref. #_</w:t>
      </w:r>
      <w:r w:rsidR="00FF4C5F">
        <w:t>___</w:t>
      </w:r>
      <w:r w:rsidR="000F2449">
        <w:t>_________) – resubmitted without changes</w:t>
      </w:r>
    </w:p>
    <w:p w14:paraId="3C17CB25" w14:textId="77777777" w:rsidR="0078306B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-17117973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 xml:space="preserve">Other: </w:t>
      </w:r>
      <w:r w:rsidR="00AD2D2B">
        <w:t>_______________________________________________________________________________________</w:t>
      </w:r>
    </w:p>
    <w:p w14:paraId="77D91BBC" w14:textId="77777777" w:rsidR="0078306B" w:rsidRDefault="00FF4C5F">
      <w:pPr>
        <w:pStyle w:val="Heading2"/>
      </w:pPr>
      <w:r>
        <w:t>Locations</w:t>
      </w:r>
    </w:p>
    <w:p w14:paraId="5F09FE92" w14:textId="77777777" w:rsidR="0078306B" w:rsidRDefault="00000000" w:rsidP="00FF4C5F">
      <w:pPr>
        <w:pStyle w:val="Checklist"/>
        <w:spacing w:before="0" w:after="0"/>
      </w:pPr>
      <w:sdt>
        <w:sdtPr>
          <w:rPr>
            <w:rStyle w:val="Checkbox"/>
          </w:rPr>
          <w:id w:val="-153942643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F4C5F">
        <w:t>Main campus</w:t>
      </w:r>
    </w:p>
    <w:p w14:paraId="1D7809DF" w14:textId="77777777" w:rsidR="00FF4C5F" w:rsidRDefault="00000000" w:rsidP="00FF4C5F">
      <w:pPr>
        <w:pStyle w:val="Checklist"/>
        <w:spacing w:before="0" w:after="0"/>
      </w:pPr>
      <w:sdt>
        <w:sdtPr>
          <w:rPr>
            <w:rStyle w:val="Checkbox"/>
          </w:rPr>
          <w:id w:val="-48061927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F4C5F">
            <w:rPr>
              <w:rStyle w:val="Checkbox"/>
            </w:rPr>
            <w:sym w:font="Wingdings" w:char="F0A8"/>
          </w:r>
        </w:sdtContent>
      </w:sdt>
      <w:r w:rsidR="00FF4C5F">
        <w:tab/>
        <w:t>Existing outreach / extension sites</w:t>
      </w:r>
    </w:p>
    <w:p w14:paraId="211F79E5" w14:textId="77777777" w:rsidR="00AD2D2B" w:rsidRPr="00AD2D2B" w:rsidRDefault="00000000" w:rsidP="00AD2D2B">
      <w:pPr>
        <w:pStyle w:val="Checklist"/>
        <w:spacing w:before="0" w:after="0"/>
      </w:pPr>
      <w:sdt>
        <w:sdtPr>
          <w:rPr>
            <w:rStyle w:val="Checkbox"/>
          </w:rPr>
          <w:id w:val="120859981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  <w:t>Hybrid / online</w:t>
      </w:r>
    </w:p>
    <w:p w14:paraId="4F93FD6A" w14:textId="77777777" w:rsidR="00FF4C5F" w:rsidRDefault="00000000" w:rsidP="00FF4C5F">
      <w:pPr>
        <w:pStyle w:val="Checklist"/>
        <w:spacing w:before="0" w:after="0"/>
      </w:pPr>
      <w:sdt>
        <w:sdtPr>
          <w:rPr>
            <w:rStyle w:val="Checkbox"/>
          </w:rPr>
          <w:id w:val="-93034167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F4C5F">
            <w:rPr>
              <w:rStyle w:val="Checkbox"/>
            </w:rPr>
            <w:sym w:font="Wingdings" w:char="F0A8"/>
          </w:r>
        </w:sdtContent>
      </w:sdt>
      <w:r w:rsidR="00FF4C5F">
        <w:tab/>
        <w:t>New locations:</w:t>
      </w:r>
      <w:r w:rsidR="00AD2D2B">
        <w:t xml:space="preserve"> </w:t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  <w:t>_______________________________________________________________________________</w:t>
      </w:r>
    </w:p>
    <w:p w14:paraId="7B6DA053" w14:textId="77777777" w:rsidR="00FF4C5F" w:rsidRDefault="00000000" w:rsidP="00FF4C5F">
      <w:pPr>
        <w:pStyle w:val="Checklist"/>
        <w:spacing w:before="0" w:after="0"/>
      </w:pPr>
      <w:sdt>
        <w:sdtPr>
          <w:rPr>
            <w:rStyle w:val="Checkbox"/>
          </w:rPr>
          <w:id w:val="71616084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F4C5F">
            <w:rPr>
              <w:rStyle w:val="Checkbox"/>
            </w:rPr>
            <w:sym w:font="Wingdings" w:char="F0A8"/>
          </w:r>
        </w:sdtContent>
      </w:sdt>
      <w:r w:rsidR="00FF4C5F">
        <w:tab/>
        <w:t>Principal clinical sites will be:</w:t>
      </w:r>
      <w:r w:rsidR="00AD2D2B">
        <w:t xml:space="preserve"> ____________________________________________________</w:t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  <w:t>__________</w:t>
      </w:r>
    </w:p>
    <w:p w14:paraId="37AC81AB" w14:textId="77777777" w:rsidR="0078306B" w:rsidRDefault="00FF4C5F">
      <w:pPr>
        <w:pStyle w:val="Heading2"/>
      </w:pPr>
      <w:r>
        <w:t>Resources</w:t>
      </w:r>
    </w:p>
    <w:p w14:paraId="6FF75E27" w14:textId="77777777" w:rsidR="0078306B" w:rsidRDefault="00000000" w:rsidP="00FB512D">
      <w:pPr>
        <w:pStyle w:val="Checklist"/>
        <w:spacing w:before="0" w:after="0"/>
      </w:pPr>
      <w:sdt>
        <w:sdtPr>
          <w:rPr>
            <w:rStyle w:val="Checkbox"/>
          </w:rPr>
          <w:id w:val="159528782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F4C5F">
        <w:t>Reallocation of existing resources</w:t>
      </w:r>
    </w:p>
    <w:p w14:paraId="7FE3E09F" w14:textId="77777777" w:rsidR="0078306B" w:rsidRDefault="00000000" w:rsidP="00FB512D">
      <w:pPr>
        <w:pStyle w:val="Checklist"/>
        <w:spacing w:before="0" w:after="0"/>
      </w:pPr>
      <w:sdt>
        <w:sdtPr>
          <w:rPr>
            <w:rStyle w:val="Checkbox"/>
          </w:rPr>
          <w:id w:val="6755480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F4C5F">
        <w:t>New resources required</w:t>
      </w:r>
    </w:p>
    <w:p w14:paraId="642D27AD" w14:textId="77777777" w:rsidR="00FB512D" w:rsidRDefault="00000000" w:rsidP="00FB512D">
      <w:pPr>
        <w:pStyle w:val="Checklist"/>
        <w:spacing w:before="0" w:after="0"/>
        <w:ind w:left="1170"/>
      </w:pPr>
      <w:sdt>
        <w:sdtPr>
          <w:rPr>
            <w:rStyle w:val="Checkbox"/>
          </w:rPr>
          <w:id w:val="7698175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512D">
            <w:rPr>
              <w:rStyle w:val="Checkbox"/>
            </w:rPr>
            <w:sym w:font="Wingdings" w:char="F0A8"/>
          </w:r>
        </w:sdtContent>
      </w:sdt>
      <w:r w:rsidR="00FB512D">
        <w:tab/>
        <w:t>Grant funding</w:t>
      </w:r>
    </w:p>
    <w:p w14:paraId="3357F1B0" w14:textId="77777777" w:rsidR="00FB512D" w:rsidRDefault="00000000" w:rsidP="00FB512D">
      <w:pPr>
        <w:pStyle w:val="Checklist"/>
        <w:spacing w:before="0" w:after="0"/>
        <w:ind w:left="1170"/>
      </w:pPr>
      <w:sdt>
        <w:sdtPr>
          <w:rPr>
            <w:rStyle w:val="Checkbox"/>
          </w:rPr>
          <w:id w:val="-73569516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B512D">
            <w:rPr>
              <w:rStyle w:val="Checkbox"/>
            </w:rPr>
            <w:sym w:font="Wingdings" w:char="F0A8"/>
          </w:r>
        </w:sdtContent>
      </w:sdt>
      <w:r w:rsidR="00FB512D">
        <w:tab/>
        <w:t>Other:</w:t>
      </w:r>
      <w:r w:rsidR="00AD2D2B">
        <w:t xml:space="preserve"> ______________________________________________________________________________</w:t>
      </w:r>
    </w:p>
    <w:p w14:paraId="4FDFBE9C" w14:textId="77777777" w:rsidR="0078306B" w:rsidRDefault="00F764A9">
      <w:pPr>
        <w:pStyle w:val="Heading2"/>
      </w:pPr>
      <w:r>
        <w:t>Students</w:t>
      </w:r>
    </w:p>
    <w:p w14:paraId="55A0400F" w14:textId="77777777" w:rsidR="0078306B" w:rsidRDefault="00000000" w:rsidP="00FB512D">
      <w:pPr>
        <w:pStyle w:val="Checklist"/>
        <w:spacing w:before="0" w:after="0"/>
      </w:pPr>
      <w:sdt>
        <w:sdtPr>
          <w:rPr>
            <w:rStyle w:val="Checkbox"/>
          </w:rPr>
          <w:id w:val="35547856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764A9">
        <w:t>New target population</w:t>
      </w:r>
    </w:p>
    <w:p w14:paraId="7FC67409" w14:textId="77777777" w:rsidR="0078306B" w:rsidRDefault="00000000" w:rsidP="00FB512D">
      <w:pPr>
        <w:pStyle w:val="Checklist"/>
        <w:spacing w:before="0" w:after="0"/>
      </w:pPr>
      <w:sdt>
        <w:sdtPr>
          <w:rPr>
            <w:rStyle w:val="Checkbox"/>
          </w:rPr>
          <w:id w:val="94465439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764A9">
        <w:t>Current enrollment shift</w:t>
      </w:r>
    </w:p>
    <w:p w14:paraId="7B5E6F62" w14:textId="77777777" w:rsidR="0078306B" w:rsidRDefault="00000000" w:rsidP="00FB512D">
      <w:pPr>
        <w:pStyle w:val="Checklist"/>
        <w:spacing w:before="0" w:after="0"/>
      </w:pPr>
      <w:sdt>
        <w:sdtPr>
          <w:rPr>
            <w:rStyle w:val="Checkbox"/>
          </w:rPr>
          <w:id w:val="10142641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764A9">
        <w:t>Local community demand</w:t>
      </w:r>
    </w:p>
    <w:p w14:paraId="70E3F504" w14:textId="77777777" w:rsidR="00F764A9" w:rsidRPr="00F764A9" w:rsidRDefault="00000000" w:rsidP="00FB512D">
      <w:pPr>
        <w:pStyle w:val="Checklist"/>
        <w:spacing w:before="0" w:after="0"/>
      </w:pPr>
      <w:sdt>
        <w:sdtPr>
          <w:rPr>
            <w:rStyle w:val="Checkbox"/>
          </w:rPr>
          <w:id w:val="-8900820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323EF">
            <w:rPr>
              <w:rStyle w:val="Checkbox"/>
            </w:rPr>
            <w:sym w:font="Wingdings" w:char="F0A8"/>
          </w:r>
        </w:sdtContent>
      </w:sdt>
      <w:r w:rsidR="00F764A9">
        <w:tab/>
        <w:t>Other:</w:t>
      </w:r>
      <w:r w:rsidR="00AD2D2B">
        <w:t xml:space="preserve"> </w:t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</w:r>
      <w:r w:rsidR="00AD2D2B">
        <w:softHyphen/>
        <w:t>__________________________________________________________________________________________</w:t>
      </w:r>
    </w:p>
    <w:p w14:paraId="2F9D823E" w14:textId="1718BAC2" w:rsidR="00D06317" w:rsidRDefault="00D06317" w:rsidP="00D06317">
      <w:pPr>
        <w:pStyle w:val="Heading2"/>
      </w:pPr>
      <w:r>
        <w:lastRenderedPageBreak/>
        <w:t xml:space="preserve">Checklist for Submittal </w:t>
      </w:r>
    </w:p>
    <w:tbl>
      <w:tblPr>
        <w:tblStyle w:val="GridTable1Light-Accent1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Due Diligence table"/>
      </w:tblPr>
      <w:tblGrid>
        <w:gridCol w:w="985"/>
        <w:gridCol w:w="2610"/>
        <w:gridCol w:w="6475"/>
      </w:tblGrid>
      <w:tr w:rsidR="0078306B" w14:paraId="77395064" w14:textId="77777777" w:rsidTr="00F37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85" w:type="dxa"/>
          </w:tcPr>
          <w:p w14:paraId="2A059AAE" w14:textId="77777777" w:rsidR="0078306B" w:rsidRDefault="0078306B">
            <w:pPr>
              <w:tabs>
                <w:tab w:val="clear" w:pos="360"/>
              </w:tabs>
              <w:jc w:val="center"/>
            </w:pPr>
          </w:p>
        </w:tc>
        <w:tc>
          <w:tcPr>
            <w:tcW w:w="2610" w:type="dxa"/>
          </w:tcPr>
          <w:p w14:paraId="340BDE27" w14:textId="77777777" w:rsidR="0078306B" w:rsidRDefault="00F764A9">
            <w:pPr>
              <w:tabs>
                <w:tab w:val="clear" w:pos="360"/>
              </w:tabs>
            </w:pPr>
            <w:r>
              <w:t>Required Elements to be Addressed</w:t>
            </w:r>
          </w:p>
        </w:tc>
        <w:tc>
          <w:tcPr>
            <w:tcW w:w="6475" w:type="dxa"/>
          </w:tcPr>
          <w:p w14:paraId="465648F2" w14:textId="77777777" w:rsidR="0078306B" w:rsidRDefault="00F764A9">
            <w:pPr>
              <w:tabs>
                <w:tab w:val="clear" w:pos="360"/>
              </w:tabs>
            </w:pPr>
            <w:r>
              <w:t xml:space="preserve">Summary </w:t>
            </w:r>
            <w:r w:rsidR="00AD2D2B">
              <w:t xml:space="preserve">statement </w:t>
            </w:r>
            <w:r>
              <w:t>or page number</w:t>
            </w:r>
          </w:p>
        </w:tc>
      </w:tr>
      <w:tr w:rsidR="001167F6" w14:paraId="5F013E88" w14:textId="77777777" w:rsidTr="00F377C5">
        <w:tc>
          <w:tcPr>
            <w:tcW w:w="985" w:type="dxa"/>
          </w:tcPr>
          <w:p w14:paraId="6CCDFC6B" w14:textId="77777777" w:rsidR="001167F6" w:rsidRDefault="00000000" w:rsidP="001428BE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0354997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67F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35598AE2" w14:textId="77777777" w:rsidR="001167F6" w:rsidRDefault="001167F6" w:rsidP="001428BE">
            <w:pPr>
              <w:tabs>
                <w:tab w:val="clear" w:pos="360"/>
              </w:tabs>
            </w:pPr>
            <w:r>
              <w:t>Related programs</w:t>
            </w:r>
          </w:p>
        </w:tc>
        <w:tc>
          <w:tcPr>
            <w:tcW w:w="6475" w:type="dxa"/>
          </w:tcPr>
          <w:p w14:paraId="4731DD3D" w14:textId="77777777" w:rsidR="001167F6" w:rsidRDefault="001167F6" w:rsidP="001428BE">
            <w:pPr>
              <w:tabs>
                <w:tab w:val="clear" w:pos="360"/>
              </w:tabs>
            </w:pPr>
          </w:p>
        </w:tc>
      </w:tr>
      <w:tr w:rsidR="0078306B" w14:paraId="26F13501" w14:textId="77777777" w:rsidTr="00F377C5">
        <w:tc>
          <w:tcPr>
            <w:tcW w:w="985" w:type="dxa"/>
          </w:tcPr>
          <w:p w14:paraId="4DC8CB49" w14:textId="77777777" w:rsidR="0078306B" w:rsidRDefault="00000000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80411861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2B2B8E3B" w14:textId="77777777" w:rsidR="0078306B" w:rsidRDefault="00F764A9" w:rsidP="00F764A9">
            <w:pPr>
              <w:tabs>
                <w:tab w:val="clear" w:pos="360"/>
              </w:tabs>
            </w:pPr>
            <w:r>
              <w:t>Rationale</w:t>
            </w:r>
          </w:p>
        </w:tc>
        <w:tc>
          <w:tcPr>
            <w:tcW w:w="6475" w:type="dxa"/>
          </w:tcPr>
          <w:p w14:paraId="40FC37B0" w14:textId="77777777" w:rsidR="0078306B" w:rsidRDefault="0078306B">
            <w:pPr>
              <w:tabs>
                <w:tab w:val="clear" w:pos="360"/>
              </w:tabs>
            </w:pPr>
          </w:p>
        </w:tc>
      </w:tr>
      <w:tr w:rsidR="0078306B" w14:paraId="2FBEFC45" w14:textId="77777777" w:rsidTr="00F377C5">
        <w:tc>
          <w:tcPr>
            <w:tcW w:w="985" w:type="dxa"/>
          </w:tcPr>
          <w:p w14:paraId="0E8B2795" w14:textId="77777777" w:rsidR="0078306B" w:rsidRDefault="00000000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5404664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0B7A25CC" w14:textId="77777777" w:rsidR="0078306B" w:rsidRDefault="00F764A9" w:rsidP="00F764A9">
            <w:pPr>
              <w:tabs>
                <w:tab w:val="clear" w:pos="360"/>
              </w:tabs>
            </w:pPr>
            <w:r>
              <w:t>Curriculum design</w:t>
            </w:r>
          </w:p>
        </w:tc>
        <w:tc>
          <w:tcPr>
            <w:tcW w:w="6475" w:type="dxa"/>
          </w:tcPr>
          <w:p w14:paraId="6808AC18" w14:textId="77777777" w:rsidR="0078306B" w:rsidRDefault="0078306B">
            <w:pPr>
              <w:tabs>
                <w:tab w:val="clear" w:pos="360"/>
              </w:tabs>
            </w:pPr>
          </w:p>
        </w:tc>
      </w:tr>
      <w:tr w:rsidR="0078306B" w14:paraId="2B8A8EF9" w14:textId="77777777" w:rsidTr="00F377C5">
        <w:tc>
          <w:tcPr>
            <w:tcW w:w="985" w:type="dxa"/>
          </w:tcPr>
          <w:p w14:paraId="4CE0BDF4" w14:textId="77777777" w:rsidR="0078306B" w:rsidRDefault="00000000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8080453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64E42024" w14:textId="77777777" w:rsidR="0078306B" w:rsidRDefault="00F764A9" w:rsidP="00F764A9">
            <w:r>
              <w:t>New course descriptions</w:t>
            </w:r>
          </w:p>
        </w:tc>
        <w:tc>
          <w:tcPr>
            <w:tcW w:w="6475" w:type="dxa"/>
          </w:tcPr>
          <w:p w14:paraId="1EB1F180" w14:textId="77777777" w:rsidR="0078306B" w:rsidRDefault="0078306B">
            <w:pPr>
              <w:tabs>
                <w:tab w:val="clear" w:pos="360"/>
              </w:tabs>
            </w:pPr>
          </w:p>
        </w:tc>
      </w:tr>
      <w:tr w:rsidR="0078306B" w14:paraId="3986B95C" w14:textId="77777777" w:rsidTr="00F377C5">
        <w:tc>
          <w:tcPr>
            <w:tcW w:w="985" w:type="dxa"/>
          </w:tcPr>
          <w:p w14:paraId="7D9BA744" w14:textId="77777777" w:rsidR="0078306B" w:rsidRDefault="00000000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46118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576CE07A" w14:textId="77777777" w:rsidR="0078306B" w:rsidRDefault="00F764A9" w:rsidP="00F764A9">
            <w:pPr>
              <w:tabs>
                <w:tab w:val="clear" w:pos="360"/>
              </w:tabs>
            </w:pPr>
            <w:r>
              <w:t>Projected enrollments</w:t>
            </w:r>
          </w:p>
        </w:tc>
        <w:tc>
          <w:tcPr>
            <w:tcW w:w="6475" w:type="dxa"/>
          </w:tcPr>
          <w:p w14:paraId="06EC7D11" w14:textId="77777777" w:rsidR="0078306B" w:rsidRDefault="0078306B">
            <w:pPr>
              <w:tabs>
                <w:tab w:val="clear" w:pos="360"/>
              </w:tabs>
            </w:pPr>
          </w:p>
        </w:tc>
      </w:tr>
      <w:tr w:rsidR="0078306B" w14:paraId="1B9AD6D4" w14:textId="77777777" w:rsidTr="00F377C5">
        <w:tc>
          <w:tcPr>
            <w:tcW w:w="985" w:type="dxa"/>
          </w:tcPr>
          <w:p w14:paraId="0081E381" w14:textId="77777777" w:rsidR="0078306B" w:rsidRDefault="00000000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205450469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1201809E" w14:textId="77777777" w:rsidR="0078306B" w:rsidRDefault="00F764A9" w:rsidP="00F764A9">
            <w:pPr>
              <w:tabs>
                <w:tab w:val="clear" w:pos="360"/>
              </w:tabs>
            </w:pPr>
            <w:r>
              <w:t>Scheduling plans</w:t>
            </w:r>
          </w:p>
        </w:tc>
        <w:tc>
          <w:tcPr>
            <w:tcW w:w="6475" w:type="dxa"/>
          </w:tcPr>
          <w:p w14:paraId="5EAFDC14" w14:textId="77777777" w:rsidR="0078306B" w:rsidRDefault="0078306B">
            <w:pPr>
              <w:tabs>
                <w:tab w:val="clear" w:pos="360"/>
              </w:tabs>
            </w:pPr>
          </w:p>
        </w:tc>
      </w:tr>
      <w:tr w:rsidR="0078306B" w14:paraId="05CDE569" w14:textId="77777777" w:rsidTr="00F377C5">
        <w:tc>
          <w:tcPr>
            <w:tcW w:w="985" w:type="dxa"/>
          </w:tcPr>
          <w:p w14:paraId="1E303FDC" w14:textId="77777777" w:rsidR="0078306B" w:rsidRDefault="00000000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3528729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3C0EA148" w14:textId="77777777" w:rsidR="0078306B" w:rsidRDefault="00F764A9" w:rsidP="00F764A9">
            <w:pPr>
              <w:tabs>
                <w:tab w:val="clear" w:pos="360"/>
              </w:tabs>
            </w:pPr>
            <w:r>
              <w:t>Program costs</w:t>
            </w:r>
          </w:p>
        </w:tc>
        <w:tc>
          <w:tcPr>
            <w:tcW w:w="6475" w:type="dxa"/>
          </w:tcPr>
          <w:p w14:paraId="184E1024" w14:textId="77777777" w:rsidR="0078306B" w:rsidRDefault="0078306B">
            <w:pPr>
              <w:tabs>
                <w:tab w:val="clear" w:pos="360"/>
              </w:tabs>
            </w:pPr>
          </w:p>
        </w:tc>
      </w:tr>
      <w:tr w:rsidR="0078306B" w14:paraId="485CF721" w14:textId="77777777" w:rsidTr="00F377C5">
        <w:tc>
          <w:tcPr>
            <w:tcW w:w="985" w:type="dxa"/>
          </w:tcPr>
          <w:p w14:paraId="46E6A6B0" w14:textId="77777777" w:rsidR="0078306B" w:rsidRDefault="00000000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27347164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D2D2B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19959AF6" w14:textId="77777777" w:rsidR="0078306B" w:rsidRDefault="00F764A9" w:rsidP="00F764A9">
            <w:pPr>
              <w:tabs>
                <w:tab w:val="clear" w:pos="360"/>
              </w:tabs>
            </w:pPr>
            <w:r>
              <w:t>Description of available and/or needed equipment</w:t>
            </w:r>
          </w:p>
        </w:tc>
        <w:tc>
          <w:tcPr>
            <w:tcW w:w="6475" w:type="dxa"/>
          </w:tcPr>
          <w:p w14:paraId="1B668DDC" w14:textId="77777777" w:rsidR="0078306B" w:rsidRDefault="0078306B">
            <w:pPr>
              <w:tabs>
                <w:tab w:val="clear" w:pos="360"/>
              </w:tabs>
            </w:pPr>
          </w:p>
        </w:tc>
      </w:tr>
      <w:tr w:rsidR="001167F6" w14:paraId="5CE22238" w14:textId="77777777" w:rsidTr="00F377C5">
        <w:tc>
          <w:tcPr>
            <w:tcW w:w="985" w:type="dxa"/>
          </w:tcPr>
          <w:p w14:paraId="31818E65" w14:textId="77777777" w:rsidR="001167F6" w:rsidRDefault="00000000" w:rsidP="001428BE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207850865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67F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524097A0" w14:textId="77777777" w:rsidR="001167F6" w:rsidRDefault="001167F6" w:rsidP="001428BE">
            <w:pPr>
              <w:tabs>
                <w:tab w:val="clear" w:pos="360"/>
              </w:tabs>
            </w:pPr>
            <w:r>
              <w:t>Statement on faculty qualifications</w:t>
            </w:r>
          </w:p>
        </w:tc>
        <w:tc>
          <w:tcPr>
            <w:tcW w:w="6475" w:type="dxa"/>
          </w:tcPr>
          <w:p w14:paraId="1305B449" w14:textId="77777777" w:rsidR="001167F6" w:rsidRDefault="001167F6" w:rsidP="001428BE">
            <w:pPr>
              <w:tabs>
                <w:tab w:val="clear" w:pos="360"/>
              </w:tabs>
            </w:pPr>
          </w:p>
        </w:tc>
      </w:tr>
      <w:tr w:rsidR="001167F6" w14:paraId="5D5AE207" w14:textId="77777777" w:rsidTr="00F377C5">
        <w:tc>
          <w:tcPr>
            <w:tcW w:w="985" w:type="dxa"/>
          </w:tcPr>
          <w:p w14:paraId="6A47A60B" w14:textId="77777777" w:rsidR="001167F6" w:rsidRDefault="00000000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8980522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167F6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59B9DCD2" w14:textId="77777777" w:rsidR="001167F6" w:rsidRDefault="001167F6" w:rsidP="00F764A9">
            <w:pPr>
              <w:tabs>
                <w:tab w:val="clear" w:pos="360"/>
              </w:tabs>
            </w:pPr>
            <w:r>
              <w:t>Internal status of proposal</w:t>
            </w:r>
          </w:p>
        </w:tc>
        <w:tc>
          <w:tcPr>
            <w:tcW w:w="6475" w:type="dxa"/>
          </w:tcPr>
          <w:p w14:paraId="4A59428C" w14:textId="77777777" w:rsidR="001167F6" w:rsidRDefault="001167F6">
            <w:pPr>
              <w:tabs>
                <w:tab w:val="clear" w:pos="360"/>
              </w:tabs>
            </w:pPr>
          </w:p>
        </w:tc>
      </w:tr>
      <w:tr w:rsidR="00F764A9" w14:paraId="069A3808" w14:textId="77777777" w:rsidTr="00F377C5">
        <w:tc>
          <w:tcPr>
            <w:tcW w:w="985" w:type="dxa"/>
          </w:tcPr>
          <w:p w14:paraId="029E1956" w14:textId="77777777" w:rsidR="00F764A9" w:rsidRDefault="00000000" w:rsidP="00307D35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17433984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764A9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063EB636" w14:textId="77777777" w:rsidR="00F764A9" w:rsidRDefault="00F764A9" w:rsidP="00307D35">
            <w:pPr>
              <w:tabs>
                <w:tab w:val="clear" w:pos="360"/>
              </w:tabs>
            </w:pPr>
            <w:r>
              <w:t>Library and other learning resources</w:t>
            </w:r>
          </w:p>
        </w:tc>
        <w:tc>
          <w:tcPr>
            <w:tcW w:w="6475" w:type="dxa"/>
          </w:tcPr>
          <w:p w14:paraId="2EE0F16A" w14:textId="77777777" w:rsidR="00F764A9" w:rsidRDefault="00F764A9" w:rsidP="00307D35">
            <w:pPr>
              <w:tabs>
                <w:tab w:val="clear" w:pos="360"/>
              </w:tabs>
            </w:pPr>
          </w:p>
        </w:tc>
      </w:tr>
      <w:tr w:rsidR="00F764A9" w14:paraId="3BE18829" w14:textId="77777777" w:rsidTr="00F377C5">
        <w:tc>
          <w:tcPr>
            <w:tcW w:w="985" w:type="dxa"/>
          </w:tcPr>
          <w:p w14:paraId="65644EE7" w14:textId="77777777" w:rsidR="00F764A9" w:rsidRDefault="00000000" w:rsidP="00307D35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57810480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764A9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5433DAC2" w14:textId="77777777" w:rsidR="00F764A9" w:rsidRDefault="001167F6" w:rsidP="00F764A9">
            <w:pPr>
              <w:tabs>
                <w:tab w:val="clear" w:pos="360"/>
              </w:tabs>
            </w:pPr>
            <w:r>
              <w:t>Specialized facilities, including external sites as required</w:t>
            </w:r>
          </w:p>
        </w:tc>
        <w:tc>
          <w:tcPr>
            <w:tcW w:w="6475" w:type="dxa"/>
          </w:tcPr>
          <w:p w14:paraId="645C16BF" w14:textId="77777777" w:rsidR="00F764A9" w:rsidRDefault="00F764A9" w:rsidP="00307D35">
            <w:pPr>
              <w:tabs>
                <w:tab w:val="clear" w:pos="360"/>
              </w:tabs>
            </w:pPr>
          </w:p>
        </w:tc>
      </w:tr>
      <w:tr w:rsidR="00F764A9" w14:paraId="089D1C72" w14:textId="77777777" w:rsidTr="00F377C5">
        <w:tc>
          <w:tcPr>
            <w:tcW w:w="985" w:type="dxa"/>
          </w:tcPr>
          <w:p w14:paraId="56316083" w14:textId="77777777" w:rsidR="00F764A9" w:rsidRDefault="00000000" w:rsidP="00307D35">
            <w:pPr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8387412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764A9">
                  <w:rPr>
                    <w:rStyle w:val="Checkbox"/>
                  </w:rPr>
                  <w:sym w:font="Wingdings" w:char="F0A8"/>
                </w:r>
              </w:sdtContent>
            </w:sdt>
          </w:p>
        </w:tc>
        <w:tc>
          <w:tcPr>
            <w:tcW w:w="2610" w:type="dxa"/>
          </w:tcPr>
          <w:p w14:paraId="3F5076B4" w14:textId="77777777" w:rsidR="00F764A9" w:rsidRDefault="00F764A9" w:rsidP="00307D35">
            <w:pPr>
              <w:tabs>
                <w:tab w:val="clear" w:pos="360"/>
              </w:tabs>
            </w:pPr>
            <w:r>
              <w:t>Accreditation requirements</w:t>
            </w:r>
          </w:p>
        </w:tc>
        <w:tc>
          <w:tcPr>
            <w:tcW w:w="6475" w:type="dxa"/>
          </w:tcPr>
          <w:p w14:paraId="0CE6AD90" w14:textId="77777777" w:rsidR="00F764A9" w:rsidRDefault="00F764A9" w:rsidP="00307D35">
            <w:pPr>
              <w:tabs>
                <w:tab w:val="clear" w:pos="360"/>
              </w:tabs>
            </w:pPr>
          </w:p>
        </w:tc>
      </w:tr>
    </w:tbl>
    <w:p w14:paraId="0E58FE8F" w14:textId="71236EC3" w:rsidR="0078306B" w:rsidRDefault="0078306B"/>
    <w:p w14:paraId="072A6FD2" w14:textId="77777777" w:rsidR="006E0425" w:rsidRDefault="006E0425"/>
    <w:p w14:paraId="021083CA" w14:textId="77777777" w:rsidR="006E0425" w:rsidRDefault="006E0425" w:rsidP="006E0425">
      <w:pPr>
        <w:pStyle w:val="Heading2"/>
      </w:pPr>
      <w:r>
        <w:t>Submitting Authority</w:t>
      </w:r>
    </w:p>
    <w:p w14:paraId="4E9C8E36" w14:textId="77777777" w:rsidR="009874DF" w:rsidRDefault="009874DF" w:rsidP="009874DF"/>
    <w:p w14:paraId="67087F70" w14:textId="77777777" w:rsidR="009874DF" w:rsidRPr="009874DF" w:rsidRDefault="009874DF" w:rsidP="009874DF"/>
    <w:p w14:paraId="0E9E5236" w14:textId="6E225B66" w:rsidR="00290668" w:rsidRDefault="00290668" w:rsidP="00290668">
      <w:pPr>
        <w:tabs>
          <w:tab w:val="clear" w:pos="360"/>
          <w:tab w:val="left" w:leader="underscore" w:pos="9720"/>
        </w:tabs>
        <w:ind w:left="180"/>
      </w:pPr>
      <w:r>
        <w:tab/>
      </w:r>
    </w:p>
    <w:p w14:paraId="6AC48C19" w14:textId="77777777" w:rsidR="00290668" w:rsidRDefault="00290668" w:rsidP="006E0425">
      <w:pPr>
        <w:tabs>
          <w:tab w:val="clear" w:pos="360"/>
          <w:tab w:val="left" w:pos="5143"/>
          <w:tab w:val="left" w:pos="8473"/>
        </w:tabs>
        <w:ind w:left="180"/>
      </w:pPr>
      <w:r>
        <w:t>Name, AAO or Designee</w:t>
      </w:r>
      <w:r>
        <w:tab/>
        <w:t>Institution</w:t>
      </w:r>
      <w:r>
        <w:tab/>
        <w:t>Date</w:t>
      </w:r>
    </w:p>
    <w:p w14:paraId="251CF637" w14:textId="77777777" w:rsidR="006E0425" w:rsidRDefault="006E0425"/>
    <w:sectPr w:rsidR="006E0425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110B" w14:textId="77777777" w:rsidR="00925D49" w:rsidRDefault="00925D49">
      <w:pPr>
        <w:spacing w:after="0" w:line="240" w:lineRule="auto"/>
      </w:pPr>
      <w:r>
        <w:separator/>
      </w:r>
    </w:p>
  </w:endnote>
  <w:endnote w:type="continuationSeparator" w:id="0">
    <w:p w14:paraId="3B4DE1F2" w14:textId="77777777" w:rsidR="00925D49" w:rsidRDefault="0092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092E" w14:textId="77777777" w:rsidR="0078306B" w:rsidRDefault="00000000">
    <w:pPr>
      <w:pStyle w:val="Footer"/>
    </w:pPr>
    <w:sdt>
      <w:sdtPr>
        <w:alias w:val="Date"/>
        <w:tag w:val=""/>
        <w:id w:val="424697177"/>
        <w:placeholder>
          <w:docPart w:val="44E1A1630B424A6DBFF2290779F62DF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FF4C5F">
          <w:t>[Date]</w:t>
        </w:r>
      </w:sdtContent>
    </w:sdt>
    <w:r w:rsidR="00AD2D2B">
      <w:ptab w:relativeTo="margin" w:alignment="center" w:leader="none"/>
    </w:r>
    <w:r w:rsidR="00E91C6E">
      <w:t>APR – New Program</w:t>
    </w:r>
    <w:r w:rsidR="006A6680">
      <w:t>/Major Revision</w:t>
    </w:r>
    <w:r w:rsidR="00E91C6E">
      <w:t xml:space="preserve"> Cover Sheet</w:t>
    </w:r>
    <w:r w:rsidR="00AD2D2B">
      <w:ptab w:relativeTo="margin" w:alignment="right" w:leader="none"/>
    </w:r>
    <w:r w:rsidR="00AD2D2B">
      <w:t xml:space="preserve">Page | </w:t>
    </w:r>
    <w:r w:rsidR="00AD2D2B">
      <w:fldChar w:fldCharType="begin"/>
    </w:r>
    <w:r w:rsidR="00AD2D2B">
      <w:instrText xml:space="preserve"> PAGE   \* MERGEFORMAT </w:instrText>
    </w:r>
    <w:r w:rsidR="00AD2D2B">
      <w:fldChar w:fldCharType="separate"/>
    </w:r>
    <w:r w:rsidR="006A6680">
      <w:rPr>
        <w:noProof/>
      </w:rPr>
      <w:t>2</w:t>
    </w:r>
    <w:r w:rsidR="00AD2D2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A0F8" w14:textId="77777777" w:rsidR="00925D49" w:rsidRDefault="00925D49">
      <w:pPr>
        <w:spacing w:after="0" w:line="240" w:lineRule="auto"/>
      </w:pPr>
      <w:r>
        <w:separator/>
      </w:r>
    </w:p>
  </w:footnote>
  <w:footnote w:type="continuationSeparator" w:id="0">
    <w:p w14:paraId="62213898" w14:textId="77777777" w:rsidR="00925D49" w:rsidRDefault="00925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49"/>
    <w:rsid w:val="000F2449"/>
    <w:rsid w:val="001167F6"/>
    <w:rsid w:val="00290668"/>
    <w:rsid w:val="003323EF"/>
    <w:rsid w:val="003B003E"/>
    <w:rsid w:val="00671210"/>
    <w:rsid w:val="00680E5D"/>
    <w:rsid w:val="006A6680"/>
    <w:rsid w:val="006E0425"/>
    <w:rsid w:val="006E47CD"/>
    <w:rsid w:val="0078306B"/>
    <w:rsid w:val="007929CB"/>
    <w:rsid w:val="00925D49"/>
    <w:rsid w:val="009874DF"/>
    <w:rsid w:val="00AD2D2B"/>
    <w:rsid w:val="00B57CC7"/>
    <w:rsid w:val="00D06317"/>
    <w:rsid w:val="00D84CC8"/>
    <w:rsid w:val="00E7033E"/>
    <w:rsid w:val="00E91C6E"/>
    <w:rsid w:val="00F377C5"/>
    <w:rsid w:val="00F764A9"/>
    <w:rsid w:val="00FB512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197E54"/>
  <w15:chartTrackingRefBased/>
  <w15:docId w15:val="{3AA6009E-99DC-441D-8930-01EC465F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360"/>
      </w:tabs>
      <w:spacing w:before="120" w:after="120"/>
      <w:ind w:left="72" w:right="72"/>
    </w:pPr>
    <w:rPr>
      <w:sz w:val="20"/>
      <w:szCs w:val="20"/>
    </w:rPr>
  </w:style>
  <w:style w:type="paragraph" w:styleId="Heading1">
    <w:name w:val="heading 1"/>
    <w:basedOn w:val="Normal"/>
    <w:next w:val="Normal"/>
    <w:qFormat/>
    <w:rsid w:val="00F377C5"/>
    <w:pPr>
      <w:keepNext/>
      <w:keepLines/>
      <w:spacing w:before="0" w:after="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4" w:space="1" w:color="5B9BD5" w:themeColor="accent1"/>
      </w:pBdr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600" w:after="600"/>
      <w:jc w:val="right"/>
      <w:outlineLvl w:val="3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next w:val="Normal"/>
    <w:qFormat/>
    <w:pPr>
      <w:jc w:val="right"/>
    </w:pPr>
    <w:rPr>
      <w:noProof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ecklist">
    <w:name w:val="Checklist"/>
    <w:basedOn w:val="Normal"/>
    <w:next w:val="Normal"/>
    <w:qFormat/>
    <w:pPr>
      <w:ind w:left="432" w:hanging="36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lear" w:pos="36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qFormat/>
    <w:pPr>
      <w:numPr>
        <w:ilvl w:val="1"/>
      </w:numPr>
      <w:tabs>
        <w:tab w:val="clear" w:pos="360"/>
      </w:tabs>
      <w:spacing w:after="160"/>
      <w:ind w:left="72" w:right="0"/>
      <w:jc w:val="right"/>
    </w:pPr>
    <w:rPr>
      <w:caps/>
      <w:color w:val="7F7F7F" w:themeColor="text1" w:themeTint="80"/>
      <w:sz w:val="28"/>
      <w:szCs w:val="28"/>
    </w:rPr>
  </w:style>
  <w:style w:type="paragraph" w:styleId="Title">
    <w:name w:val="Title"/>
    <w:basedOn w:val="Normal"/>
    <w:next w:val="Normal"/>
    <w:qFormat/>
    <w:pPr>
      <w:tabs>
        <w:tab w:val="clear" w:pos="360"/>
      </w:tabs>
      <w:spacing w:before="600" w:after="600" w:line="240" w:lineRule="auto"/>
      <w:ind w:left="0" w:right="0"/>
      <w:contextualSpacing/>
      <w:jc w:val="right"/>
    </w:pPr>
    <w:rPr>
      <w:rFonts w:asciiTheme="majorHAnsi" w:eastAsiaTheme="majorEastAsia" w:hAnsiTheme="majorHAnsi" w:cstheme="majorBidi"/>
      <w:caps/>
      <w:color w:val="2E74B5" w:themeColor="accent1" w:themeShade="BF"/>
      <w:spacing w:val="-10"/>
      <w:kern w:val="28"/>
      <w:sz w:val="60"/>
      <w:szCs w:val="60"/>
    </w:rPr>
  </w:style>
  <w:style w:type="character" w:customStyle="1" w:styleId="Checkbox">
    <w:name w:val="Checkbox"/>
    <w:basedOn w:val="DefaultParagraphFont"/>
    <w:qFormat/>
    <w:rPr>
      <w:rFonts w:cs="Segoe UI Symbo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C6E"/>
    <w:pPr>
      <w:tabs>
        <w:tab w:val="clear" w:pos="36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C6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EF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06317"/>
    <w:pPr>
      <w:spacing w:before="0"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.Murphy\AppData\Roaming\Microsoft\Templates\Due%20diligence%20checklist%20for%20sales%20proc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1A1630B424A6DBFF2290779F62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99F4-AE67-4D5F-9147-601075D86B12}"/>
      </w:docPartPr>
      <w:docPartBody>
        <w:p w:rsidR="008C3B1C" w:rsidRDefault="0063140C">
          <w:pPr>
            <w:pStyle w:val="44E1A1630B424A6DBFF2290779F62DF3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0C"/>
    <w:rsid w:val="002F6D2C"/>
    <w:rsid w:val="0063140C"/>
    <w:rsid w:val="008C3B1C"/>
    <w:rsid w:val="00B5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E1A1630B424A6DBFF2290779F62DF3">
    <w:name w:val="44E1A1630B424A6DBFF2290779F62DF3"/>
  </w:style>
  <w:style w:type="character" w:styleId="PlaceholderText">
    <w:name w:val="Placeholder Text"/>
    <w:basedOn w:val="DefaultParagraphFont"/>
    <w:uiPriority w:val="99"/>
    <w:semiHidden/>
    <w:rsid w:val="006314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A392E5-4B8F-44E0-A1AD-76546843C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2C368-FE05-E54C-97D9-2128FC00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C:\Users\Bob.Murphy\AppData\Roaming\Microsoft\Templates\Due diligence checklist for sales process.dotx</Template>
  <TotalTime>159</TotalTime>
  <Pages>2</Pages>
  <Words>196</Words>
  <Characters>1788</Characters>
  <Application>Microsoft Office Word</Application>
  <DocSecurity>0</DocSecurity>
  <Lines>111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Program Review: New Program or Major Revision</dc:title>
  <dc:subject/>
  <dc:creator>Bob Murphy</dc:creator>
  <cp:keywords/>
  <dc:description/>
  <cp:lastModifiedBy>Powell, John</cp:lastModifiedBy>
  <cp:revision>12</cp:revision>
  <cp:lastPrinted>2016-04-14T16:48:00Z</cp:lastPrinted>
  <dcterms:created xsi:type="dcterms:W3CDTF">2016-04-14T15:11:00Z</dcterms:created>
  <dcterms:modified xsi:type="dcterms:W3CDTF">2025-09-22T18:22:00Z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TC039744249991</vt:lpwstr>
  </property>
</Properties>
</file>